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F99F" w14:textId="77777777" w:rsidR="00926BAD" w:rsidRDefault="00926BAD" w:rsidP="00AE33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0F472A" w14:textId="77777777" w:rsidR="00AE33B6" w:rsidRDefault="00372A46" w:rsidP="00AE33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2C66">
        <w:rPr>
          <w:rFonts w:ascii="Arial" w:hAnsi="Arial" w:cs="Arial"/>
          <w:b/>
          <w:bCs/>
          <w:sz w:val="22"/>
          <w:szCs w:val="22"/>
        </w:rPr>
        <w:t>ANEXO I</w:t>
      </w:r>
    </w:p>
    <w:p w14:paraId="142A1244" w14:textId="77777777" w:rsidR="00AE33B6" w:rsidRPr="00AE33B6" w:rsidRDefault="00AE33B6" w:rsidP="00AE33B6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2D0B85DC" w14:textId="1DC2A21C" w:rsidR="00A925EF" w:rsidRPr="00AE33B6" w:rsidRDefault="005E755D" w:rsidP="005E755D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AE33B6">
        <w:rPr>
          <w:rFonts w:ascii="Arial" w:hAnsi="Arial" w:cs="Arial"/>
          <w:b/>
          <w:bCs/>
          <w:sz w:val="22"/>
          <w:szCs w:val="22"/>
        </w:rPr>
        <w:t xml:space="preserve">SOLICITUD </w:t>
      </w:r>
      <w:r w:rsidR="00D80956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AB0995" w:rsidRPr="00AE33B6">
        <w:rPr>
          <w:rFonts w:ascii="Arial" w:hAnsi="Arial" w:cs="Arial"/>
          <w:b/>
          <w:bCs/>
          <w:sz w:val="22"/>
          <w:szCs w:val="22"/>
        </w:rPr>
        <w:t>PROFESIONALES</w:t>
      </w:r>
    </w:p>
    <w:p w14:paraId="2E1B0384" w14:textId="45895327" w:rsidR="005E755D" w:rsidRDefault="00DF06A5" w:rsidP="005E755D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·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·</w:t>
      </w:r>
      <w:r w:rsidRPr="00D32C66">
        <w:rPr>
          <w:rFonts w:ascii="Arial" w:hAnsi="Arial" w:cs="Arial"/>
          <w:b/>
          <w:bCs/>
          <w:sz w:val="20"/>
          <w:szCs w:val="20"/>
        </w:rPr>
        <w:t xml:space="preserve"> </w:t>
      </w:r>
      <w:r w:rsidR="002A31AF">
        <w:rPr>
          <w:rFonts w:ascii="Arial" w:hAnsi="Arial" w:cs="Arial"/>
          <w:b/>
          <w:bCs/>
          <w:smallCaps/>
          <w:sz w:val="20"/>
          <w:szCs w:val="20"/>
        </w:rPr>
        <w:t>Giras de Música en Vivo</w:t>
      </w:r>
      <w:r w:rsidR="00A925EF"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8C6419">
        <w:rPr>
          <w:rFonts w:ascii="Arial" w:hAnsi="Arial" w:cs="Arial"/>
          <w:b/>
          <w:bCs/>
          <w:smallCaps/>
          <w:sz w:val="20"/>
          <w:szCs w:val="20"/>
        </w:rPr>
        <w:t>202</w:t>
      </w:r>
      <w:r w:rsidR="007935EC">
        <w:rPr>
          <w:rFonts w:ascii="Arial" w:hAnsi="Arial" w:cs="Arial"/>
          <w:b/>
          <w:bCs/>
          <w:smallCaps/>
          <w:sz w:val="20"/>
          <w:szCs w:val="20"/>
        </w:rPr>
        <w:t>5</w:t>
      </w:r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·</w:t>
      </w:r>
      <w:r w:rsidRPr="00D32C66">
        <w:rPr>
          <w:rFonts w:ascii="Arial" w:hAnsi="Arial" w:cs="Arial"/>
          <w:b/>
          <w:bCs/>
          <w:sz w:val="20"/>
          <w:szCs w:val="20"/>
        </w:rPr>
        <w:t>·</w:t>
      </w:r>
    </w:p>
    <w:p w14:paraId="778FF25A" w14:textId="77777777" w:rsidR="005823D7" w:rsidRPr="00D32C66" w:rsidRDefault="005823D7" w:rsidP="005E755D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62BA70" w14:textId="77777777" w:rsidR="006C2FB9" w:rsidRDefault="006C2FB9" w:rsidP="005E755D">
      <w:pPr>
        <w:spacing w:before="60"/>
        <w:rPr>
          <w:rFonts w:ascii="Arial" w:hAnsi="Arial" w:cs="Arial"/>
          <w:b/>
          <w:bCs/>
          <w:sz w:val="10"/>
          <w:szCs w:val="10"/>
        </w:rPr>
      </w:pPr>
    </w:p>
    <w:p w14:paraId="2F975293" w14:textId="77777777" w:rsidR="005E755D" w:rsidRPr="00D32C66" w:rsidRDefault="006C2FB9" w:rsidP="005E755D">
      <w:pPr>
        <w:spacing w:before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REPRESENTANTE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5B479CDB" w14:textId="77777777" w:rsidR="005E755D" w:rsidRPr="00D32C66" w:rsidRDefault="005E755D" w:rsidP="005E755D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>Nombre y ap</w:t>
      </w:r>
      <w:r w:rsidR="00C02C91" w:rsidRPr="00D32C66">
        <w:rPr>
          <w:rFonts w:ascii="Arial" w:hAnsi="Arial" w:cs="Arial"/>
          <w:sz w:val="18"/>
          <w:szCs w:val="18"/>
        </w:rPr>
        <w:t>ellidos:</w:t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C02C91" w:rsidRPr="00D32C66">
        <w:rPr>
          <w:rFonts w:ascii="Arial" w:hAnsi="Arial" w:cs="Arial"/>
          <w:sz w:val="18"/>
          <w:szCs w:val="18"/>
        </w:rPr>
        <w:tab/>
      </w:r>
      <w:r w:rsidR="008C6419">
        <w:rPr>
          <w:rFonts w:ascii="Arial" w:hAnsi="Arial" w:cs="Arial"/>
          <w:sz w:val="18"/>
          <w:szCs w:val="18"/>
        </w:rPr>
        <w:tab/>
      </w:r>
      <w:r w:rsidR="008C6419">
        <w:rPr>
          <w:rFonts w:ascii="Arial" w:hAnsi="Arial" w:cs="Arial"/>
          <w:sz w:val="18"/>
          <w:szCs w:val="18"/>
        </w:rPr>
        <w:tab/>
      </w:r>
      <w:r w:rsidR="007267D8" w:rsidRPr="00D32C66">
        <w:rPr>
          <w:rFonts w:ascii="Arial" w:hAnsi="Arial" w:cs="Arial"/>
          <w:sz w:val="18"/>
          <w:szCs w:val="18"/>
        </w:rPr>
        <w:t>DNI</w:t>
      </w:r>
      <w:r w:rsidRPr="00D32C66">
        <w:rPr>
          <w:rFonts w:ascii="Arial" w:hAnsi="Arial" w:cs="Arial"/>
          <w:sz w:val="18"/>
          <w:szCs w:val="18"/>
        </w:rPr>
        <w:t>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5E755D" w:rsidRPr="000C5161" w14:paraId="2F39DCE2" w14:textId="77777777" w:rsidTr="000B259E">
        <w:tc>
          <w:tcPr>
            <w:tcW w:w="6300" w:type="dxa"/>
          </w:tcPr>
          <w:p w14:paraId="65595406" w14:textId="77777777" w:rsidR="005E755D" w:rsidRPr="000C5161" w:rsidRDefault="005E755D" w:rsidP="000B259E">
            <w:pPr>
              <w:spacing w:before="60"/>
              <w:rPr>
                <w:rFonts w:ascii="Arial" w:hAnsi="Arial" w:cs="Arial"/>
                <w:sz w:val="20"/>
              </w:rPr>
            </w:pPr>
            <w:permStart w:id="45027848" w:edGrp="everyone" w:colFirst="0" w:colLast="0"/>
            <w:permStart w:id="95497155" w:edGrp="everyone" w:colFirst="1" w:colLast="1"/>
          </w:p>
        </w:tc>
        <w:tc>
          <w:tcPr>
            <w:tcW w:w="2274" w:type="dxa"/>
          </w:tcPr>
          <w:p w14:paraId="2EF95B8C" w14:textId="77777777" w:rsidR="005E755D" w:rsidRPr="000C5161" w:rsidRDefault="005E755D" w:rsidP="000B259E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permEnd w:id="45027848"/>
      <w:permEnd w:id="95497155"/>
    </w:tbl>
    <w:p w14:paraId="59DB8777" w14:textId="77777777" w:rsidR="000661B9" w:rsidRPr="00F37538" w:rsidRDefault="000661B9" w:rsidP="005E755D">
      <w:pPr>
        <w:spacing w:before="60"/>
        <w:rPr>
          <w:rFonts w:ascii="Arial" w:hAnsi="Arial" w:cs="Arial"/>
          <w:b/>
          <w:bCs/>
          <w:sz w:val="16"/>
          <w:szCs w:val="16"/>
        </w:rPr>
      </w:pPr>
    </w:p>
    <w:p w14:paraId="55E8D75E" w14:textId="77777777" w:rsidR="005E755D" w:rsidRPr="00D32C66" w:rsidRDefault="007E3FA1" w:rsidP="005E755D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EN REPRESENTACIÓN DE LA </w:t>
      </w:r>
      <w:r w:rsidR="006C2FB9">
        <w:rPr>
          <w:rFonts w:ascii="Arial" w:hAnsi="Arial" w:cs="Arial"/>
          <w:b/>
          <w:bCs/>
          <w:sz w:val="20"/>
          <w:szCs w:val="20"/>
        </w:rPr>
        <w:t>ENTIDAD</w:t>
      </w:r>
      <w:r w:rsidR="005E755D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609B03A5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Razón social: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  <w:t>CIF.: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233"/>
      </w:tblGrid>
      <w:tr w:rsidR="006C2FB9" w:rsidRPr="006C2FB9" w14:paraId="011A66AD" w14:textId="77777777" w:rsidTr="000C7F78">
        <w:tc>
          <w:tcPr>
            <w:tcW w:w="6296" w:type="dxa"/>
          </w:tcPr>
          <w:p w14:paraId="35E7AA42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32951225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32951225"/>
          </w:p>
        </w:tc>
        <w:tc>
          <w:tcPr>
            <w:tcW w:w="2272" w:type="dxa"/>
          </w:tcPr>
          <w:p w14:paraId="137B6D3D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04202826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042028266"/>
          </w:p>
        </w:tc>
      </w:tr>
    </w:tbl>
    <w:p w14:paraId="6CE1A016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 xml:space="preserve">Nombre </w:t>
      </w:r>
      <w:r>
        <w:rPr>
          <w:rFonts w:ascii="Arial" w:hAnsi="Arial" w:cs="Arial"/>
          <w:sz w:val="18"/>
          <w:szCs w:val="18"/>
        </w:rPr>
        <w:t>artístico</w:t>
      </w:r>
      <w:r w:rsidRPr="006C2FB9">
        <w:rPr>
          <w:rFonts w:ascii="Arial" w:hAnsi="Arial" w:cs="Arial"/>
          <w:sz w:val="18"/>
          <w:szCs w:val="18"/>
        </w:rPr>
        <w:t>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6C2FB9" w:rsidRPr="006C2FB9" w14:paraId="4764275B" w14:textId="77777777" w:rsidTr="000C7F78">
        <w:tc>
          <w:tcPr>
            <w:tcW w:w="8568" w:type="dxa"/>
          </w:tcPr>
          <w:p w14:paraId="26C75066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15949285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159492854"/>
          </w:p>
        </w:tc>
      </w:tr>
    </w:tbl>
    <w:p w14:paraId="6846A0C7" w14:textId="77777777" w:rsidR="0009369D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 xml:space="preserve">Dirección </w:t>
      </w:r>
      <w:r>
        <w:rPr>
          <w:rFonts w:ascii="Arial" w:hAnsi="Arial" w:cs="Arial"/>
          <w:sz w:val="18"/>
          <w:szCs w:val="18"/>
        </w:rPr>
        <w:t xml:space="preserve">fiscal </w:t>
      </w:r>
      <w:r w:rsidRPr="006C2FB9">
        <w:rPr>
          <w:rFonts w:ascii="Arial" w:hAnsi="Arial" w:cs="Arial"/>
          <w:sz w:val="18"/>
          <w:szCs w:val="18"/>
        </w:rPr>
        <w:t>de la entidad:</w:t>
      </w:r>
      <w:r w:rsidRPr="006C2FB9">
        <w:rPr>
          <w:rFonts w:ascii="Arial" w:hAnsi="Arial" w:cs="Arial"/>
          <w:sz w:val="18"/>
          <w:szCs w:val="18"/>
        </w:rPr>
        <w:tab/>
      </w:r>
      <w:r w:rsidR="0009369D">
        <w:rPr>
          <w:rFonts w:ascii="Arial" w:hAnsi="Arial" w:cs="Arial"/>
          <w:sz w:val="18"/>
          <w:szCs w:val="18"/>
        </w:rPr>
        <w:tab/>
      </w:r>
      <w:r w:rsidR="0009369D">
        <w:rPr>
          <w:rFonts w:ascii="Arial" w:hAnsi="Arial" w:cs="Arial"/>
          <w:sz w:val="18"/>
          <w:szCs w:val="18"/>
        </w:rPr>
        <w:tab/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09369D" w:rsidRPr="00D32C66" w14:paraId="03FA6FFC" w14:textId="77777777" w:rsidTr="000C7F7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082" w14:textId="77777777" w:rsidR="0009369D" w:rsidRPr="00D32C66" w:rsidRDefault="0009369D" w:rsidP="000C7F7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479677748" w:edGrp="everyone" w:colFirst="0" w:colLast="0"/>
            <w:permStart w:id="666386463" w:edGrp="everyone" w:colFirst="1" w:colLast="1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2D9" w14:textId="77777777" w:rsidR="0009369D" w:rsidRPr="00D32C66" w:rsidRDefault="0009369D" w:rsidP="000C7F7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479677748"/>
    <w:permEnd w:id="666386463"/>
    <w:p w14:paraId="39A6BF29" w14:textId="77777777" w:rsidR="006C2FB9" w:rsidRDefault="0009369D" w:rsidP="006C2FB9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6C2FB9">
        <w:rPr>
          <w:rFonts w:ascii="Arial" w:hAnsi="Arial" w:cs="Arial"/>
          <w:sz w:val="18"/>
          <w:szCs w:val="18"/>
        </w:rPr>
        <w:t xml:space="preserve">oblación: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4216"/>
      </w:tblGrid>
      <w:tr w:rsidR="006C2FB9" w:rsidRPr="00D32C66" w14:paraId="30FC7051" w14:textId="77777777" w:rsidTr="000C7F7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C9A" w14:textId="77777777" w:rsidR="006C2FB9" w:rsidRPr="00D32C66" w:rsidRDefault="006C2FB9" w:rsidP="000C7F7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13024372" w:edGrp="everyone" w:colFirst="0" w:colLast="0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F71" w14:textId="77777777" w:rsidR="006C2FB9" w:rsidRPr="008C6419" w:rsidRDefault="008C6419" w:rsidP="000C7F7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C6419">
              <w:rPr>
                <w:rFonts w:ascii="Arial" w:hAnsi="Arial" w:cs="Arial"/>
                <w:b/>
                <w:sz w:val="18"/>
                <w:szCs w:val="18"/>
              </w:rPr>
              <w:t>MURCIA</w:t>
            </w:r>
          </w:p>
        </w:tc>
      </w:tr>
    </w:tbl>
    <w:permEnd w:id="1913024372"/>
    <w:p w14:paraId="5F6DAB17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IBAN cuenta bancaria: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6C2FB9" w:rsidRPr="006C2FB9" w14:paraId="579ECC6F" w14:textId="77777777" w:rsidTr="000C7F78">
        <w:trPr>
          <w:cantSplit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F21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984569722" w:edGrp="everyone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984569722"/>
          </w:p>
        </w:tc>
      </w:tr>
    </w:tbl>
    <w:p w14:paraId="0215A80D" w14:textId="77777777" w:rsidR="006C2FB9" w:rsidRPr="006C2FB9" w:rsidRDefault="006C2FB9" w:rsidP="006C2FB9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Web: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6C2FB9" w:rsidRPr="006C2FB9" w14:paraId="15C5B8AD" w14:textId="77777777" w:rsidTr="000C7F78">
        <w:trPr>
          <w:cantSplit/>
        </w:trPr>
        <w:tc>
          <w:tcPr>
            <w:tcW w:w="8568" w:type="dxa"/>
          </w:tcPr>
          <w:p w14:paraId="13DCB984" w14:textId="77777777" w:rsidR="006C2FB9" w:rsidRPr="006C2FB9" w:rsidRDefault="0009369D" w:rsidP="006C2F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8105407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81054076"/>
          </w:p>
        </w:tc>
      </w:tr>
    </w:tbl>
    <w:p w14:paraId="5D4A8669" w14:textId="77777777" w:rsidR="00AB0995" w:rsidRPr="0009369D" w:rsidRDefault="00AB0995" w:rsidP="00AB0995">
      <w:pPr>
        <w:spacing w:before="60"/>
        <w:rPr>
          <w:rFonts w:ascii="Arial" w:hAnsi="Arial" w:cs="Arial"/>
          <w:sz w:val="18"/>
          <w:szCs w:val="18"/>
        </w:rPr>
      </w:pPr>
    </w:p>
    <w:p w14:paraId="0F134184" w14:textId="77777777" w:rsidR="00AB0995" w:rsidRPr="00D32C66" w:rsidRDefault="00AB0995" w:rsidP="00AB0995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DATOS DE CONTACTO:</w:t>
      </w:r>
    </w:p>
    <w:p w14:paraId="70C5107C" w14:textId="77777777" w:rsidR="00AB0995" w:rsidRPr="00D32C66" w:rsidRDefault="00AB0995" w:rsidP="00AB0995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AB0995" w:rsidRPr="00D32C66" w14:paraId="1A8818D5" w14:textId="77777777" w:rsidTr="00AB0995">
        <w:trPr>
          <w:cantSplit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357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519317173" w:edGrp="everyone" w:colFirst="0" w:colLast="0"/>
          </w:p>
        </w:tc>
      </w:tr>
    </w:tbl>
    <w:permEnd w:id="519317173"/>
    <w:p w14:paraId="722D7041" w14:textId="77777777" w:rsidR="00AB0995" w:rsidRPr="00D32C66" w:rsidRDefault="00AB0995" w:rsidP="00AB0995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 xml:space="preserve">Teléfono: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Móvil: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300"/>
        <w:gridCol w:w="4172"/>
      </w:tblGrid>
      <w:tr w:rsidR="00AB0995" w:rsidRPr="00D32C66" w14:paraId="1B6DF079" w14:textId="77777777" w:rsidTr="00AB099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63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834813843" w:edGrp="everyone" w:colFirst="0" w:colLast="0"/>
            <w:permStart w:id="9115011" w:edGrp="everyone" w:colFirst="1" w:colLast="1"/>
            <w:permStart w:id="1967421650" w:edGrp="everyone" w:colFirst="2" w:colLast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6D6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7D" w14:textId="77777777" w:rsidR="00AB0995" w:rsidRPr="00D32C66" w:rsidRDefault="00AB09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834813843"/>
      <w:permEnd w:id="9115011"/>
      <w:permEnd w:id="1967421650"/>
    </w:tbl>
    <w:p w14:paraId="63AF1B3C" w14:textId="77777777" w:rsidR="0009369D" w:rsidRDefault="0009369D" w:rsidP="006C2FB9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4FB4BF5D" w14:textId="77777777" w:rsidR="007E3FA1" w:rsidRDefault="00DF06A5" w:rsidP="006C2FB9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EXPONE</w:t>
      </w:r>
      <w:r w:rsidR="007E3FA1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69092D22" w14:textId="3ECF9D12" w:rsidR="002A4CEB" w:rsidRDefault="002A4CEB" w:rsidP="006C2FB9">
      <w:pPr>
        <w:spacing w:before="60"/>
        <w:rPr>
          <w:rFonts w:ascii="Arial" w:hAnsi="Arial" w:cs="Arial"/>
          <w:sz w:val="20"/>
          <w:szCs w:val="20"/>
        </w:rPr>
      </w:pPr>
      <w:r w:rsidRPr="005823D7">
        <w:rPr>
          <w:rFonts w:ascii="Arial" w:hAnsi="Arial" w:cs="Arial"/>
          <w:sz w:val="20"/>
          <w:szCs w:val="20"/>
        </w:rPr>
        <w:t xml:space="preserve">Que el grupo/el profesional reúne los requisitos exigidos en la Resolución de convocatoria de </w:t>
      </w:r>
      <w:r w:rsidRPr="005823D7">
        <w:rPr>
          <w:rFonts w:ascii="Arial" w:hAnsi="Arial" w:cs="Arial"/>
          <w:smallCaps/>
          <w:sz w:val="20"/>
          <w:szCs w:val="20"/>
        </w:rPr>
        <w:t>Ayudas para Giras de Música en vivo de ámbito nacional e internacional</w:t>
      </w:r>
      <w:r w:rsidRPr="005823D7">
        <w:rPr>
          <w:rFonts w:ascii="Arial" w:hAnsi="Arial" w:cs="Arial"/>
          <w:sz w:val="20"/>
          <w:szCs w:val="20"/>
        </w:rPr>
        <w:t xml:space="preserve"> 2025.  </w:t>
      </w:r>
    </w:p>
    <w:p w14:paraId="232978A8" w14:textId="77777777" w:rsidR="00FA4230" w:rsidRPr="00FA4230" w:rsidRDefault="00FA4230" w:rsidP="006C2FB9">
      <w:pPr>
        <w:spacing w:before="60"/>
        <w:rPr>
          <w:rFonts w:ascii="Arial" w:hAnsi="Arial" w:cs="Arial"/>
          <w:bCs/>
          <w:iCs/>
          <w:sz w:val="16"/>
          <w:szCs w:val="16"/>
        </w:rPr>
      </w:pPr>
    </w:p>
    <w:p w14:paraId="439C37B2" w14:textId="77777777" w:rsidR="00CE235E" w:rsidRPr="00F37538" w:rsidRDefault="00CE235E" w:rsidP="005070BA">
      <w:pPr>
        <w:rPr>
          <w:rFonts w:ascii="Arial" w:hAnsi="Arial" w:cs="Arial"/>
          <w:color w:val="000000"/>
          <w:sz w:val="16"/>
          <w:szCs w:val="16"/>
        </w:rPr>
      </w:pPr>
    </w:p>
    <w:p w14:paraId="5B118EB0" w14:textId="77777777" w:rsidR="007267D8" w:rsidRDefault="00DF06A5" w:rsidP="007267D8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SOLICITA</w:t>
      </w:r>
      <w:r w:rsidR="007267D8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473FF497" w14:textId="4B24455F" w:rsidR="002A4CEB" w:rsidRPr="005823D7" w:rsidRDefault="002A4CEB" w:rsidP="002A4CEB">
      <w:pPr>
        <w:pStyle w:val="Textoindependiente"/>
        <w:spacing w:before="40"/>
        <w:jc w:val="left"/>
        <w:rPr>
          <w:rFonts w:ascii="Arial" w:hAnsi="Arial" w:cs="Arial"/>
          <w:sz w:val="20"/>
          <w:szCs w:val="20"/>
        </w:rPr>
      </w:pPr>
      <w:r w:rsidRPr="005823D7">
        <w:rPr>
          <w:rFonts w:ascii="Arial" w:hAnsi="Arial" w:cs="Arial"/>
          <w:b/>
          <w:sz w:val="20"/>
          <w:szCs w:val="20"/>
        </w:rPr>
        <w:t xml:space="preserve">Participar </w:t>
      </w:r>
      <w:r w:rsidRPr="005823D7">
        <w:rPr>
          <w:rFonts w:ascii="Arial" w:hAnsi="Arial" w:cs="Arial"/>
          <w:sz w:val="20"/>
          <w:szCs w:val="20"/>
        </w:rPr>
        <w:t xml:space="preserve">en </w:t>
      </w:r>
      <w:r w:rsidRPr="005823D7">
        <w:rPr>
          <w:rFonts w:ascii="Arial" w:hAnsi="Arial" w:cs="Arial"/>
          <w:smallCaps/>
          <w:sz w:val="20"/>
          <w:szCs w:val="20"/>
        </w:rPr>
        <w:t>Ayudas para Giras de Música en vivo de ámbito Nacional e Internacional</w:t>
      </w:r>
      <w:r w:rsidRPr="005823D7">
        <w:rPr>
          <w:rFonts w:ascii="Arial" w:hAnsi="Arial" w:cs="Arial"/>
          <w:sz w:val="20"/>
          <w:szCs w:val="20"/>
        </w:rPr>
        <w:t xml:space="preserve"> </w:t>
      </w:r>
      <w:r w:rsidR="00D83798">
        <w:rPr>
          <w:rFonts w:ascii="Arial" w:hAnsi="Arial" w:cs="Arial"/>
          <w:sz w:val="20"/>
          <w:szCs w:val="20"/>
        </w:rPr>
        <w:t xml:space="preserve">con </w:t>
      </w:r>
      <w:r w:rsidRPr="005823D7">
        <w:rPr>
          <w:rFonts w:ascii="Arial" w:hAnsi="Arial" w:cs="Arial"/>
          <w:sz w:val="20"/>
          <w:szCs w:val="20"/>
        </w:rPr>
        <w:t xml:space="preserve">la gira detallada en el Anexo </w:t>
      </w:r>
      <w:r w:rsidR="000923AB">
        <w:rPr>
          <w:rFonts w:ascii="Arial" w:hAnsi="Arial" w:cs="Arial"/>
          <w:sz w:val="20"/>
          <w:szCs w:val="20"/>
        </w:rPr>
        <w:t>I</w:t>
      </w:r>
      <w:r w:rsidRPr="005823D7">
        <w:rPr>
          <w:rFonts w:ascii="Arial" w:hAnsi="Arial" w:cs="Arial"/>
          <w:sz w:val="20"/>
          <w:szCs w:val="20"/>
        </w:rPr>
        <w:t>II.</w:t>
      </w:r>
    </w:p>
    <w:p w14:paraId="5CA74B6A" w14:textId="77777777" w:rsidR="007267D8" w:rsidRDefault="007267D8" w:rsidP="005070BA">
      <w:pPr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DDEDB86" w14:textId="77777777" w:rsidR="00FA4230" w:rsidRDefault="00FA4230" w:rsidP="005070BA">
      <w:pPr>
        <w:rPr>
          <w:rFonts w:ascii="Arial" w:hAnsi="Arial" w:cs="Arial"/>
          <w:color w:val="000000"/>
          <w:sz w:val="16"/>
          <w:szCs w:val="16"/>
          <w:lang w:val="es-ES"/>
        </w:rPr>
      </w:pPr>
    </w:p>
    <w:p w14:paraId="6761E319" w14:textId="77777777" w:rsidR="00A021D5" w:rsidRDefault="00A021D5" w:rsidP="00A021D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021D5">
        <w:rPr>
          <w:rFonts w:ascii="Arial" w:hAnsi="Arial" w:cs="Arial"/>
          <w:b/>
          <w:bCs/>
          <w:color w:val="000000"/>
          <w:sz w:val="20"/>
          <w:szCs w:val="20"/>
        </w:rPr>
        <w:t>DECLARA RESPONSABLEMENTE:</w:t>
      </w:r>
    </w:p>
    <w:p w14:paraId="53943ADD" w14:textId="77777777" w:rsidR="002A4CEB" w:rsidRPr="005823D7" w:rsidRDefault="002A4CEB" w:rsidP="002A4CEB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lang w:val="es-ES"/>
        </w:rPr>
      </w:pPr>
      <w:r w:rsidRPr="005823D7">
        <w:rPr>
          <w:rFonts w:ascii="Arial" w:hAnsi="Arial" w:cs="Arial"/>
          <w:color w:val="000000"/>
          <w:sz w:val="20"/>
          <w:szCs w:val="20"/>
          <w:lang w:val="es-ES"/>
        </w:rPr>
        <w:t>Que la entidad solicitante no se encuentra incursa en ninguna de las circunstancias a las que se refieren los apartados 2 y 3 del artículo 13 de la Ley 38/2003, de 17 de noviembre, General de Subvenciones, relativo a los requisitos para obtener la condición de beneficiario de subvenciones públicas.</w:t>
      </w:r>
    </w:p>
    <w:p w14:paraId="38456028" w14:textId="6730BB74" w:rsidR="002A4CEB" w:rsidRPr="002A4CEB" w:rsidRDefault="002A4CEB" w:rsidP="002A4CEB">
      <w:pPr>
        <w:numPr>
          <w:ilvl w:val="0"/>
          <w:numId w:val="8"/>
        </w:numPr>
        <w:rPr>
          <w:rFonts w:ascii="Arial" w:hAnsi="Arial" w:cs="Arial"/>
          <w:color w:val="000000"/>
          <w:sz w:val="18"/>
          <w:szCs w:val="18"/>
          <w:lang w:val="es-ES"/>
        </w:rPr>
      </w:pPr>
      <w:r w:rsidRPr="005823D7">
        <w:rPr>
          <w:rFonts w:ascii="Arial" w:hAnsi="Arial" w:cs="Arial"/>
          <w:color w:val="000000"/>
          <w:sz w:val="20"/>
          <w:szCs w:val="20"/>
          <w:lang w:val="es-ES"/>
        </w:rPr>
        <w:t>Que todos los datos indicados en el presente anexo de solicitud son ciertos.</w:t>
      </w:r>
    </w:p>
    <w:p w14:paraId="469963F4" w14:textId="77777777" w:rsidR="005E0D83" w:rsidRPr="00A021D5" w:rsidRDefault="005E0D83" w:rsidP="00A021D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CC6873" w14:textId="77777777" w:rsidR="000E782F" w:rsidRPr="006F059C" w:rsidRDefault="000E782F" w:rsidP="00DC221E">
      <w:pPr>
        <w:pStyle w:val="Default"/>
        <w:jc w:val="both"/>
        <w:rPr>
          <w:sz w:val="16"/>
          <w:szCs w:val="16"/>
          <w:lang w:val="es-ES_tradnl"/>
        </w:rPr>
      </w:pPr>
    </w:p>
    <w:p w14:paraId="34675419" w14:textId="77777777" w:rsidR="00AF770D" w:rsidRDefault="00AF770D" w:rsidP="00AF770D">
      <w:pPr>
        <w:pStyle w:val="Default"/>
        <w:jc w:val="both"/>
        <w:rPr>
          <w:sz w:val="16"/>
          <w:szCs w:val="16"/>
        </w:rPr>
      </w:pPr>
      <w:r w:rsidRPr="00875B2E">
        <w:rPr>
          <w:sz w:val="16"/>
          <w:szCs w:val="16"/>
        </w:rPr>
        <w:lastRenderedPageBreak/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7B12010B" w14:textId="77777777" w:rsidR="00AF770D" w:rsidRPr="00875B2E" w:rsidRDefault="00AF770D" w:rsidP="00AF770D">
      <w:pPr>
        <w:pStyle w:val="Default"/>
        <w:jc w:val="both"/>
        <w:rPr>
          <w:sz w:val="16"/>
          <w:szCs w:val="16"/>
        </w:rPr>
      </w:pPr>
    </w:p>
    <w:p w14:paraId="7CBF0B83" w14:textId="07A9FA96" w:rsidR="00AF770D" w:rsidRDefault="00AF770D" w:rsidP="00AF770D">
      <w:pPr>
        <w:pStyle w:val="Default"/>
        <w:jc w:val="both"/>
        <w:rPr>
          <w:sz w:val="16"/>
          <w:szCs w:val="16"/>
        </w:rPr>
      </w:pPr>
      <w:permStart w:id="394727765" w:edGrp="everyone"/>
      <w:r>
        <w:rPr>
          <w:sz w:val="16"/>
          <w:szCs w:val="16"/>
        </w:rPr>
        <w:t xml:space="preserve">    </w:t>
      </w:r>
      <w:permEnd w:id="394727765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Me OPONGO* a la consulta de Estar al corriente de las obligaciones con la Seguridad Social.</w:t>
      </w:r>
    </w:p>
    <w:p w14:paraId="48299EFE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1121008398" w:edGrp="everyone"/>
      <w:r>
        <w:rPr>
          <w:sz w:val="16"/>
          <w:szCs w:val="16"/>
        </w:rPr>
        <w:t xml:space="preserve">    </w:t>
      </w:r>
      <w:permEnd w:id="1121008398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Me OPONGO* a la consulta de Datos de Identidad.</w:t>
      </w:r>
    </w:p>
    <w:p w14:paraId="7FC56098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52179DC1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r w:rsidRPr="00724E18">
        <w:rPr>
          <w:sz w:val="16"/>
          <w:szCs w:val="16"/>
        </w:rPr>
        <w:t>Asimismo, autoriza la consulta de los datos tributarios, excepto que expresamente no autorice la consulta.</w:t>
      </w:r>
    </w:p>
    <w:p w14:paraId="6F0BDCBD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35202084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677647121" w:edGrp="everyone"/>
      <w:r>
        <w:rPr>
          <w:sz w:val="16"/>
          <w:szCs w:val="16"/>
        </w:rPr>
        <w:t xml:space="preserve">    </w:t>
      </w:r>
      <w:permEnd w:id="677647121"/>
      <w:r w:rsidRPr="00724E18">
        <w:rPr>
          <w:sz w:val="16"/>
          <w:szCs w:val="16"/>
        </w:rPr>
        <w:t xml:space="preserve"> NO AUTORIZO* la consulta de datos tributarios de Estar al corriente de las obligaciones tributarias con la AEAT</w:t>
      </w:r>
    </w:p>
    <w:p w14:paraId="2C8C4A7C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873155222" w:edGrp="everyone"/>
      <w:r>
        <w:rPr>
          <w:sz w:val="16"/>
          <w:szCs w:val="16"/>
        </w:rPr>
        <w:t xml:space="preserve">    </w:t>
      </w:r>
      <w:permEnd w:id="873155222"/>
      <w:r w:rsidRPr="00724E18">
        <w:rPr>
          <w:sz w:val="16"/>
          <w:szCs w:val="16"/>
        </w:rPr>
        <w:t xml:space="preserve"> NO AUTORIZO* la consulta de datos tributarios de Estar al corriente de las obligaciones tributarias con la CARM,</w:t>
      </w:r>
    </w:p>
    <w:p w14:paraId="1D124B6B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  <w:permStart w:id="1645098149" w:edGrp="everyone"/>
      <w:r>
        <w:rPr>
          <w:sz w:val="16"/>
          <w:szCs w:val="16"/>
        </w:rPr>
        <w:t xml:space="preserve">    </w:t>
      </w:r>
      <w:permEnd w:id="1645098149"/>
      <w:r w:rsidRPr="00724E18">
        <w:rPr>
          <w:sz w:val="16"/>
          <w:szCs w:val="16"/>
        </w:rPr>
        <w:t xml:space="preserve"> NO AUTORIZO* la consulta de datos tributarios de Certificado de Domicilio Fiscal</w:t>
      </w:r>
    </w:p>
    <w:p w14:paraId="61E40F93" w14:textId="77777777" w:rsidR="00AF770D" w:rsidRDefault="00AF770D" w:rsidP="00AF770D">
      <w:pPr>
        <w:pStyle w:val="Default"/>
        <w:jc w:val="both"/>
        <w:rPr>
          <w:sz w:val="16"/>
          <w:szCs w:val="16"/>
        </w:rPr>
      </w:pPr>
      <w:permStart w:id="2019033737" w:edGrp="everyone"/>
      <w:r>
        <w:rPr>
          <w:sz w:val="16"/>
          <w:szCs w:val="16"/>
        </w:rPr>
        <w:t xml:space="preserve">    </w:t>
      </w:r>
      <w:permEnd w:id="2019033737"/>
      <w:r w:rsidRPr="00724E18">
        <w:rPr>
          <w:sz w:val="16"/>
          <w:szCs w:val="16"/>
        </w:rPr>
        <w:t xml:space="preserve"> NO AUTORIZO* la consulta de datos tributarios de Certificado del Impuesto sobre Actividades Económicas</w:t>
      </w:r>
    </w:p>
    <w:p w14:paraId="6A5DED51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05367417" w14:textId="77777777" w:rsidR="00AF770D" w:rsidRPr="00724E18" w:rsidRDefault="00AF770D" w:rsidP="00AF770D">
      <w:pPr>
        <w:pStyle w:val="Default"/>
        <w:jc w:val="both"/>
        <w:rPr>
          <w:sz w:val="16"/>
          <w:szCs w:val="16"/>
        </w:rPr>
      </w:pPr>
    </w:p>
    <w:p w14:paraId="1510493C" w14:textId="77777777" w:rsidR="00AF770D" w:rsidRPr="00A167BD" w:rsidRDefault="00AF770D" w:rsidP="00AF770D">
      <w:pPr>
        <w:pStyle w:val="Default"/>
        <w:jc w:val="both"/>
        <w:rPr>
          <w:b/>
          <w:bCs/>
          <w:sz w:val="16"/>
          <w:szCs w:val="16"/>
        </w:rPr>
      </w:pPr>
      <w:r w:rsidRPr="00A167BD">
        <w:rPr>
          <w:b/>
          <w:bCs/>
          <w:sz w:val="16"/>
          <w:szCs w:val="16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14:paraId="48380AC5" w14:textId="77777777" w:rsidR="00090BB5" w:rsidRDefault="00090BB5" w:rsidP="00DC221E">
      <w:pPr>
        <w:pStyle w:val="Default"/>
        <w:jc w:val="both"/>
        <w:rPr>
          <w:b/>
          <w:sz w:val="16"/>
          <w:szCs w:val="16"/>
        </w:rPr>
      </w:pPr>
    </w:p>
    <w:p w14:paraId="10DC4D98" w14:textId="29162E5B" w:rsidR="00090BB5" w:rsidRPr="00533B3B" w:rsidRDefault="00090BB5" w:rsidP="00090BB5">
      <w:pPr>
        <w:pStyle w:val="Default"/>
        <w:jc w:val="both"/>
        <w:rPr>
          <w:sz w:val="16"/>
          <w:szCs w:val="16"/>
          <w:u w:val="single"/>
        </w:rPr>
      </w:pPr>
      <w:r w:rsidRPr="00533B3B">
        <w:rPr>
          <w:b/>
          <w:sz w:val="16"/>
          <w:szCs w:val="16"/>
          <w:u w:val="single"/>
        </w:rPr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p w14:paraId="7C2775BA" w14:textId="77777777" w:rsidR="00090BB5" w:rsidRPr="00533B3B" w:rsidRDefault="00090BB5" w:rsidP="00DC221E">
      <w:pPr>
        <w:pStyle w:val="Default"/>
        <w:jc w:val="both"/>
        <w:rPr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090BB5" w:rsidRPr="00533B3B" w14:paraId="1AC25AED" w14:textId="77777777" w:rsidTr="007C0A8C">
        <w:trPr>
          <w:jc w:val="center"/>
        </w:trPr>
        <w:tc>
          <w:tcPr>
            <w:tcW w:w="1413" w:type="dxa"/>
            <w:vAlign w:val="center"/>
          </w:tcPr>
          <w:p w14:paraId="4ED0006F" w14:textId="314674DF" w:rsidR="00090BB5" w:rsidRPr="00533B3B" w:rsidRDefault="00090BB5" w:rsidP="00DC221E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1CAD8D40" w14:textId="7B099A29" w:rsidR="00090BB5" w:rsidRPr="00533B3B" w:rsidRDefault="00090BB5" w:rsidP="00DC221E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0D6F0B43" w14:textId="77777777" w:rsidR="00090BB5" w:rsidRP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Datos de contacto:</w:t>
            </w:r>
          </w:p>
          <w:p w14:paraId="62F01696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Avda.Primero de Mayo, s/n </w:t>
            </w:r>
          </w:p>
          <w:p w14:paraId="34C00D29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Edificio Auditorio</w:t>
            </w:r>
          </w:p>
          <w:p w14:paraId="10D7099B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30006 MURCIA</w:t>
            </w:r>
          </w:p>
          <w:p w14:paraId="2498472B" w14:textId="77777777" w:rsidR="00533B3B" w:rsidRPr="00533B3B" w:rsidRDefault="00533B3B" w:rsidP="007C0A8C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49108B71" w14:textId="5D031E4E" w:rsidR="00533B3B" w:rsidRP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0" w:tgtFrame="_blank" w:history="1">
              <w:r w:rsidRPr="00533B3B">
                <w:rPr>
                  <w:rStyle w:val="Hipervnculo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090BB5" w14:paraId="05F36B91" w14:textId="77777777" w:rsidTr="007C0A8C">
        <w:trPr>
          <w:jc w:val="center"/>
        </w:trPr>
        <w:tc>
          <w:tcPr>
            <w:tcW w:w="1413" w:type="dxa"/>
            <w:vAlign w:val="center"/>
          </w:tcPr>
          <w:p w14:paraId="2D26E6A7" w14:textId="6701F78E" w:rsidR="00090BB5" w:rsidRDefault="00533B3B" w:rsidP="00DC221E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640D9517" w14:textId="78E915FA" w:rsidR="00533B3B" w:rsidRDefault="00533B3B" w:rsidP="00DC221E">
            <w:pPr>
              <w:pStyle w:val="Default"/>
              <w:jc w:val="both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T</w:t>
            </w:r>
            <w:r w:rsidRPr="00837163">
              <w:rPr>
                <w:sz w:val="16"/>
                <w:szCs w:val="16"/>
                <w:lang w:eastAsia="es-ES"/>
              </w:rPr>
              <w:t>ramitación</w:t>
            </w:r>
            <w:r>
              <w:rPr>
                <w:sz w:val="16"/>
                <w:szCs w:val="16"/>
                <w:lang w:eastAsia="es-ES"/>
              </w:rPr>
              <w:t xml:space="preserve"> y resolución del procedimiento</w:t>
            </w:r>
            <w:r w:rsidR="0022047D">
              <w:rPr>
                <w:sz w:val="16"/>
                <w:szCs w:val="16"/>
                <w:lang w:eastAsia="es-ES"/>
              </w:rPr>
              <w:t xml:space="preserve"> 4584</w:t>
            </w:r>
            <w:r>
              <w:rPr>
                <w:sz w:val="16"/>
                <w:szCs w:val="16"/>
                <w:lang w:eastAsia="es-ES"/>
              </w:rPr>
              <w:t>:</w:t>
            </w:r>
          </w:p>
          <w:p w14:paraId="486B631E" w14:textId="40AB721C" w:rsidR="00533B3B" w:rsidRPr="00533B3B" w:rsidRDefault="00533B3B" w:rsidP="00DC221E">
            <w:pPr>
              <w:pStyle w:val="Default"/>
              <w:jc w:val="both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“</w:t>
            </w:r>
            <w:r w:rsidR="00B87F72" w:rsidRPr="00B87F72">
              <w:rPr>
                <w:b/>
                <w:smallCaps/>
                <w:sz w:val="16"/>
                <w:szCs w:val="16"/>
                <w:lang w:val="es-ES_tradnl" w:eastAsia="es-ES"/>
              </w:rPr>
              <w:t>Ayudas para Giras de Música en vivo de ámbito nacional e internacional</w:t>
            </w:r>
            <w:r>
              <w:rPr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5091" w:type="dxa"/>
            <w:vAlign w:val="center"/>
          </w:tcPr>
          <w:p w14:paraId="72CDFF3C" w14:textId="77777777" w:rsidR="00533B3B" w:rsidRPr="00837163" w:rsidRDefault="00533B3B" w:rsidP="007C0A8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5AC6568E" w14:textId="63C58F3D" w:rsidR="00090BB5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090BB5" w14:paraId="75525B76" w14:textId="77777777" w:rsidTr="007C0A8C">
        <w:trPr>
          <w:jc w:val="center"/>
        </w:trPr>
        <w:tc>
          <w:tcPr>
            <w:tcW w:w="1413" w:type="dxa"/>
            <w:vAlign w:val="center"/>
          </w:tcPr>
          <w:p w14:paraId="66725551" w14:textId="3A9A6E74" w:rsidR="00090BB5" w:rsidRDefault="00533B3B" w:rsidP="00DC221E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4B3FF4BE" w14:textId="0689B9A2" w:rsidR="00090BB5" w:rsidRDefault="00533B3B" w:rsidP="00DC221E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eastAsia="es-ES"/>
              </w:rPr>
              <w:t>N</w:t>
            </w:r>
            <w:r w:rsidRPr="00837163">
              <w:rPr>
                <w:sz w:val="16"/>
                <w:szCs w:val="16"/>
                <w:lang w:eastAsia="es-ES"/>
              </w:rPr>
              <w:t>ecesario para el ejercicio de poderes públicos</w:t>
            </w:r>
          </w:p>
        </w:tc>
        <w:tc>
          <w:tcPr>
            <w:tcW w:w="5091" w:type="dxa"/>
            <w:vAlign w:val="center"/>
          </w:tcPr>
          <w:p w14:paraId="45034EB1" w14:textId="77777777" w:rsidR="00533B3B" w:rsidRPr="00837163" w:rsidRDefault="00533B3B" w:rsidP="007C0A8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6F9D0193" w14:textId="2AEEBDC9" w:rsidR="00090BB5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533B3B" w14:paraId="40E1C530" w14:textId="77777777" w:rsidTr="007C0A8C">
        <w:trPr>
          <w:jc w:val="center"/>
        </w:trPr>
        <w:tc>
          <w:tcPr>
            <w:tcW w:w="1413" w:type="dxa"/>
            <w:vAlign w:val="center"/>
          </w:tcPr>
          <w:p w14:paraId="738BAFD5" w14:textId="6E803DB2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50E562DB" w14:textId="48CBC23C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0B0E5BBB" w14:textId="77777777" w:rsid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533B3B" w14:paraId="6CE6FE8D" w14:textId="77777777" w:rsidTr="007C0A8C">
        <w:trPr>
          <w:jc w:val="center"/>
        </w:trPr>
        <w:tc>
          <w:tcPr>
            <w:tcW w:w="1413" w:type="dxa"/>
            <w:vAlign w:val="center"/>
          </w:tcPr>
          <w:p w14:paraId="30569B61" w14:textId="2D3EF652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0593A305" w14:textId="637C6F45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37C58ED9" w14:textId="77777777" w:rsidR="00533B3B" w:rsidRPr="00837163" w:rsidRDefault="00533B3B" w:rsidP="007C0A8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83716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0BE1B4EF" w14:textId="3105DA13" w:rsid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533B3B" w14:paraId="775216E9" w14:textId="77777777" w:rsidTr="007C0A8C">
        <w:trPr>
          <w:jc w:val="center"/>
        </w:trPr>
        <w:tc>
          <w:tcPr>
            <w:tcW w:w="1413" w:type="dxa"/>
            <w:vAlign w:val="center"/>
          </w:tcPr>
          <w:p w14:paraId="74C05D3B" w14:textId="3DE45FE4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12C5A3F0" w14:textId="2374514A" w:rsidR="00533B3B" w:rsidRDefault="00533B3B" w:rsidP="00533B3B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  <w:lang w:eastAsia="es-ES"/>
              </w:rPr>
              <w:t> </w:t>
            </w:r>
            <w:r>
              <w:rPr>
                <w:sz w:val="16"/>
                <w:szCs w:val="16"/>
                <w:lang w:eastAsia="es-ES"/>
              </w:rPr>
              <w:t>A</w:t>
            </w:r>
            <w:r w:rsidRPr="00837163">
              <w:rPr>
                <w:sz w:val="16"/>
                <w:szCs w:val="16"/>
                <w:lang w:eastAsia="es-ES"/>
              </w:rPr>
              <w:t>portados por el   interesado.</w:t>
            </w:r>
          </w:p>
        </w:tc>
        <w:tc>
          <w:tcPr>
            <w:tcW w:w="5091" w:type="dxa"/>
            <w:vAlign w:val="center"/>
          </w:tcPr>
          <w:p w14:paraId="432ED945" w14:textId="77777777" w:rsidR="00533B3B" w:rsidRDefault="00533B3B" w:rsidP="007C0A8C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14:paraId="2902144A" w14:textId="77777777" w:rsidR="00090BB5" w:rsidRDefault="00090BB5" w:rsidP="00DC221E">
      <w:pPr>
        <w:pStyle w:val="Default"/>
        <w:jc w:val="both"/>
        <w:rPr>
          <w:b/>
          <w:sz w:val="16"/>
          <w:szCs w:val="16"/>
          <w:highlight w:val="yellow"/>
        </w:rPr>
      </w:pPr>
    </w:p>
    <w:p w14:paraId="3D201805" w14:textId="77777777" w:rsidR="0009369D" w:rsidRPr="0009369D" w:rsidRDefault="0009369D" w:rsidP="0009369D">
      <w:pPr>
        <w:pStyle w:val="Default"/>
        <w:jc w:val="both"/>
        <w:rPr>
          <w:sz w:val="16"/>
          <w:szCs w:val="16"/>
        </w:rPr>
      </w:pPr>
    </w:p>
    <w:p w14:paraId="09E8A087" w14:textId="77777777" w:rsidR="0009369D" w:rsidRPr="0009369D" w:rsidRDefault="0009369D" w:rsidP="0009369D">
      <w:pPr>
        <w:rPr>
          <w:rFonts w:ascii="Arial" w:hAnsi="Arial" w:cs="Arial"/>
          <w:b/>
          <w:bCs/>
          <w:sz w:val="14"/>
          <w:szCs w:val="14"/>
        </w:rPr>
      </w:pPr>
    </w:p>
    <w:p w14:paraId="3C631962" w14:textId="77777777" w:rsidR="0009369D" w:rsidRPr="00306795" w:rsidRDefault="0009369D" w:rsidP="0009369D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06795">
        <w:rPr>
          <w:rFonts w:ascii="Arial" w:hAnsi="Arial" w:cs="Arial"/>
          <w:b/>
        </w:rPr>
        <w:t xml:space="preserve">FIRMA ELECTRÓNICA </w:t>
      </w:r>
      <w:r w:rsidRPr="00306795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40D1A33C" w14:textId="77777777" w:rsidR="0009369D" w:rsidRPr="00306795" w:rsidRDefault="0009369D" w:rsidP="0009369D">
      <w:pPr>
        <w:spacing w:before="60"/>
        <w:jc w:val="center"/>
        <w:rPr>
          <w:rFonts w:ascii="Arial" w:hAnsi="Arial" w:cs="Arial"/>
          <w:b/>
        </w:rPr>
      </w:pPr>
    </w:p>
    <w:p w14:paraId="45701E72" w14:textId="2E652C24" w:rsidR="0009369D" w:rsidRDefault="0009369D" w:rsidP="0009369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06795">
        <w:rPr>
          <w:rFonts w:ascii="Arial" w:hAnsi="Arial" w:cs="Arial"/>
          <w:b/>
          <w:color w:val="FF0000"/>
          <w:sz w:val="28"/>
          <w:szCs w:val="28"/>
        </w:rPr>
        <w:t>*</w:t>
      </w:r>
      <w:r w:rsidRPr="0030679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06795" w:rsidRPr="00306795">
        <w:rPr>
          <w:rFonts w:ascii="Arial" w:hAnsi="Arial" w:cs="Arial"/>
          <w:b/>
          <w:color w:val="FF0000"/>
          <w:sz w:val="22"/>
          <w:szCs w:val="22"/>
        </w:rPr>
        <w:t>Es imprescindible que, tras cumplimentarlo y guardarlo en formato PDF, este anexo se firme electrónicamente. Puede descargar una aplicación a tal efecto en https://valide.redsara.es, apartado Realizar firma.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14:paraId="1444A8CA" w14:textId="77777777" w:rsidR="0009369D" w:rsidRPr="0009369D" w:rsidRDefault="0009369D" w:rsidP="0009369D">
      <w:pPr>
        <w:rPr>
          <w:rFonts w:ascii="Arial" w:hAnsi="Arial" w:cs="Arial"/>
          <w:b/>
          <w:bCs/>
          <w:sz w:val="14"/>
          <w:szCs w:val="14"/>
        </w:rPr>
      </w:pPr>
    </w:p>
    <w:sectPr w:rsidR="0009369D" w:rsidRPr="0009369D" w:rsidSect="00926BAD">
      <w:headerReference w:type="default" r:id="rId12"/>
      <w:footerReference w:type="default" r:id="rId13"/>
      <w:pgSz w:w="11900" w:h="16840"/>
      <w:pgMar w:top="2977" w:right="1701" w:bottom="899" w:left="1701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52FA" w14:textId="77777777" w:rsidR="00392575" w:rsidRDefault="00392575" w:rsidP="00423CDC">
      <w:r>
        <w:separator/>
      </w:r>
    </w:p>
  </w:endnote>
  <w:endnote w:type="continuationSeparator" w:id="0">
    <w:p w14:paraId="62922C46" w14:textId="77777777" w:rsidR="00392575" w:rsidRDefault="00392575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FD02" w14:textId="3B17238D" w:rsidR="00EE063B" w:rsidRDefault="00EE063B" w:rsidP="00DC4F5B">
    <w:pPr>
      <w:pStyle w:val="Piedepgina"/>
      <w:jc w:val="center"/>
      <w:rPr>
        <w:rFonts w:ascii="Franklin Gothic Book" w:hAnsi="Franklin Gothic Book"/>
        <w:sz w:val="14"/>
        <w:szCs w:val="14"/>
      </w:rPr>
    </w:pPr>
    <w:r w:rsidRPr="00955F3E">
      <w:rPr>
        <w:rFonts w:ascii="Franklin Gothic Medium" w:hAnsi="Franklin Gothic Medium"/>
        <w:sz w:val="16"/>
        <w:szCs w:val="16"/>
      </w:rPr>
      <w:t>Direc</w:t>
    </w:r>
    <w:r w:rsidR="00090BB5">
      <w:rPr>
        <w:rFonts w:ascii="Franklin Gothic Medium" w:hAnsi="Franklin Gothic Medium"/>
        <w:sz w:val="16"/>
        <w:szCs w:val="16"/>
      </w:rPr>
      <w:t>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de las Industrias Culturales y  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3492AE9" w14:textId="6365E024" w:rsidR="00F2791B" w:rsidRPr="00EE063B" w:rsidRDefault="00F2791B" w:rsidP="00DC4F5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59003024" w14:textId="77777777" w:rsidR="00EE063B" w:rsidRDefault="00EE063B" w:rsidP="00DC4F5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7743CCE3" w14:textId="626CD71D" w:rsidR="00091015" w:rsidRPr="005F061E" w:rsidRDefault="00CA2B3E" w:rsidP="00EE063B">
    <w:pPr>
      <w:pStyle w:val="Piedepgina"/>
      <w:jc w:val="center"/>
      <w:rPr>
        <w:rFonts w:ascii="Arial" w:hAnsi="Arial" w:cs="Arial"/>
        <w:i/>
        <w:smallCaps/>
        <w:sz w:val="16"/>
        <w:szCs w:val="16"/>
        <w:lang w:val="es-ES"/>
      </w:rPr>
    </w:pPr>
    <w:r w:rsidRPr="005F061E">
      <w:rPr>
        <w:rFonts w:ascii="Arial" w:hAnsi="Arial" w:cs="Arial"/>
        <w:i/>
        <w:smallCaps/>
        <w:sz w:val="16"/>
        <w:szCs w:val="16"/>
        <w:lang w:val="es-ES"/>
      </w:rPr>
      <w:t>·· Anexo I</w:t>
    </w:r>
    <w:r w:rsidR="00EE063B" w:rsidRPr="005F061E">
      <w:rPr>
        <w:rFonts w:ascii="Arial" w:hAnsi="Arial" w:cs="Arial"/>
        <w:i/>
        <w:smallCaps/>
        <w:sz w:val="16"/>
        <w:szCs w:val="16"/>
        <w:lang w:val="es-ES"/>
      </w:rPr>
      <w:t xml:space="preserve"> – </w:t>
    </w:r>
    <w:r w:rsidR="005F061E" w:rsidRPr="005F061E">
      <w:rPr>
        <w:rFonts w:ascii="Arial" w:hAnsi="Arial" w:cs="Arial"/>
        <w:i/>
        <w:smallCaps/>
        <w:sz w:val="16"/>
        <w:szCs w:val="16"/>
        <w:lang w:val="es-ES"/>
      </w:rPr>
      <w:t>GIRA MÜSICA EN</w:t>
    </w:r>
    <w:r w:rsidR="005F061E">
      <w:rPr>
        <w:rFonts w:ascii="Arial" w:hAnsi="Arial" w:cs="Arial"/>
        <w:i/>
        <w:smallCaps/>
        <w:sz w:val="16"/>
        <w:szCs w:val="16"/>
        <w:lang w:val="es-ES"/>
      </w:rPr>
      <w:t xml:space="preserve"> VIVO</w:t>
    </w:r>
    <w:r w:rsidR="008C6419" w:rsidRPr="005F061E">
      <w:rPr>
        <w:rFonts w:ascii="Arial" w:hAnsi="Arial" w:cs="Arial"/>
        <w:i/>
        <w:smallCaps/>
        <w:sz w:val="16"/>
        <w:szCs w:val="16"/>
        <w:lang w:val="es-ES"/>
      </w:rPr>
      <w:t xml:space="preserve"> 202</w:t>
    </w:r>
    <w:r w:rsidR="00667E8C" w:rsidRPr="005F061E">
      <w:rPr>
        <w:rFonts w:ascii="Arial" w:hAnsi="Arial" w:cs="Arial"/>
        <w:i/>
        <w:smallCaps/>
        <w:sz w:val="16"/>
        <w:szCs w:val="16"/>
        <w:lang w:val="es-ES"/>
      </w:rPr>
      <w:t>5</w:t>
    </w:r>
    <w:r w:rsidR="00EE063B" w:rsidRPr="005F061E">
      <w:rPr>
        <w:rFonts w:ascii="Arial" w:hAnsi="Arial" w:cs="Arial"/>
        <w:i/>
        <w:smallCaps/>
        <w:sz w:val="16"/>
        <w:szCs w:val="16"/>
        <w:lang w:val="es-ES"/>
      </w:rPr>
      <w:t>··</w:t>
    </w:r>
    <w:r w:rsidR="00AE33B6" w:rsidRPr="005F061E">
      <w:rPr>
        <w:rFonts w:ascii="Arial" w:hAnsi="Arial" w:cs="Arial"/>
        <w:i/>
        <w:smallCaps/>
        <w:sz w:val="16"/>
        <w:szCs w:val="16"/>
        <w:lang w:val="es-ES"/>
      </w:rPr>
      <w:t xml:space="preserve">página </w:t>
    </w:r>
    <w:r w:rsidR="00AE33B6">
      <w:rPr>
        <w:rFonts w:ascii="Arial" w:hAnsi="Arial" w:cs="Arial"/>
        <w:i/>
        <w:smallCaps/>
        <w:sz w:val="16"/>
        <w:szCs w:val="16"/>
      </w:rPr>
      <w:fldChar w:fldCharType="begin"/>
    </w:r>
    <w:r w:rsidR="00AE33B6" w:rsidRPr="005F061E">
      <w:rPr>
        <w:rFonts w:ascii="Arial" w:hAnsi="Arial" w:cs="Arial"/>
        <w:i/>
        <w:smallCaps/>
        <w:sz w:val="16"/>
        <w:szCs w:val="16"/>
        <w:lang w:val="es-ES"/>
      </w:rPr>
      <w:instrText>PAGE   \* MERGEFORMAT</w:instrText>
    </w:r>
    <w:r w:rsidR="00AE33B6">
      <w:rPr>
        <w:rFonts w:ascii="Arial" w:hAnsi="Arial" w:cs="Arial"/>
        <w:i/>
        <w:smallCaps/>
        <w:sz w:val="16"/>
        <w:szCs w:val="16"/>
      </w:rPr>
      <w:fldChar w:fldCharType="separate"/>
    </w:r>
    <w:r w:rsidR="00300A44" w:rsidRPr="005F061E">
      <w:rPr>
        <w:rFonts w:ascii="Arial" w:hAnsi="Arial" w:cs="Arial"/>
        <w:i/>
        <w:smallCaps/>
        <w:noProof/>
        <w:sz w:val="16"/>
        <w:szCs w:val="16"/>
        <w:lang w:val="es-ES"/>
      </w:rPr>
      <w:t>3</w:t>
    </w:r>
    <w:r w:rsidR="00AE33B6">
      <w:rPr>
        <w:rFonts w:ascii="Arial" w:hAnsi="Arial" w:cs="Arial"/>
        <w:i/>
        <w:smallCaps/>
        <w:sz w:val="16"/>
        <w:szCs w:val="16"/>
      </w:rPr>
      <w:fldChar w:fldCharType="end"/>
    </w:r>
    <w:r w:rsidR="00AE33B6" w:rsidRPr="005F061E">
      <w:rPr>
        <w:rFonts w:ascii="Arial" w:hAnsi="Arial" w:cs="Arial"/>
        <w:i/>
        <w:smallCaps/>
        <w:sz w:val="16"/>
        <w:szCs w:val="16"/>
        <w:lang w:val="es-ES"/>
      </w:rPr>
      <w:t>/</w:t>
    </w:r>
    <w:r w:rsidR="00D83798">
      <w:rPr>
        <w:rFonts w:ascii="Arial" w:hAnsi="Arial" w:cs="Arial"/>
        <w:i/>
        <w:smallCaps/>
        <w:sz w:val="16"/>
        <w:szCs w:val="16"/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69C3" w14:textId="77777777" w:rsidR="00392575" w:rsidRDefault="00392575" w:rsidP="00423CDC">
      <w:r>
        <w:separator/>
      </w:r>
    </w:p>
  </w:footnote>
  <w:footnote w:type="continuationSeparator" w:id="0">
    <w:p w14:paraId="20C313AC" w14:textId="77777777" w:rsidR="00392575" w:rsidRDefault="00392575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EC56" w14:textId="272BFEFB" w:rsidR="00F2791B" w:rsidRDefault="007935EC" w:rsidP="00926BAD">
    <w:pPr>
      <w:pStyle w:val="Encabezado"/>
      <w:ind w:left="-1134"/>
      <w:rPr>
        <w:noProof/>
        <w:lang w:val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E1AD23" wp14:editId="1A5E56F4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733883775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0845828" name="Imagen 3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6CB964" id="Grupo 4" o:spid="_x0000_s1026" style="position:absolute;margin-left:0;margin-top:1.5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">
                <v:imagedata r:id="rId2" o:title="" cropbottom="12522f" cropright="42686f"/>
              </v:shape>
              <v:shape id="Imagen 3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6A7DDAA1" w14:textId="4BB00AD8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79393ADC" w14:textId="77828343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23940B1A" w14:textId="77777777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017A9D9F" w14:textId="3A641457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57FD8094" w14:textId="4704C5D9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333A80DD" w14:textId="796DD80E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666E6E15" w14:textId="0C96A6A0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358206A1" w14:textId="77777777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584510A6" w14:textId="2CDFDBB2" w:rsidR="00926BAD" w:rsidRDefault="00926BAD" w:rsidP="00CA2B3E">
    <w:pPr>
      <w:pStyle w:val="Encabezado"/>
      <w:ind w:left="-1134"/>
      <w:jc w:val="right"/>
      <w:rPr>
        <w:sz w:val="16"/>
        <w:szCs w:val="16"/>
      </w:rPr>
    </w:pPr>
  </w:p>
  <w:p w14:paraId="35248957" w14:textId="1E8C052F" w:rsidR="00CA2B3E" w:rsidRPr="00B908D9" w:rsidRDefault="00CA2B3E" w:rsidP="00CA2B3E">
    <w:pPr>
      <w:pStyle w:val="Encabezado"/>
      <w:ind w:left="-1134"/>
      <w:jc w:val="right"/>
      <w:rPr>
        <w:sz w:val="16"/>
        <w:szCs w:val="16"/>
      </w:rPr>
    </w:pPr>
    <w:r w:rsidRPr="00845500">
      <w:rPr>
        <w:sz w:val="16"/>
        <w:szCs w:val="16"/>
      </w:rPr>
      <w:t xml:space="preserve">Id procedimiento </w:t>
    </w:r>
    <w:r w:rsidR="00845500" w:rsidRPr="00845500">
      <w:rPr>
        <w:sz w:val="16"/>
        <w:szCs w:val="16"/>
      </w:rPr>
      <w:t>4584</w:t>
    </w:r>
  </w:p>
  <w:p w14:paraId="55B5B03C" w14:textId="0F30743A" w:rsidR="00B908D9" w:rsidRDefault="00B908D9" w:rsidP="00B908D9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37640F63" w14:textId="77777777" w:rsidR="000E782F" w:rsidRDefault="000E782F" w:rsidP="00B908D9">
    <w:pPr>
      <w:pStyle w:val="Encabezado"/>
      <w:ind w:left="-1134"/>
      <w:jc w:val="right"/>
      <w:rPr>
        <w:sz w:val="16"/>
        <w:szCs w:val="16"/>
      </w:rPr>
    </w:pPr>
  </w:p>
  <w:p w14:paraId="3359D723" w14:textId="77777777" w:rsidR="000E782F" w:rsidRPr="00B908D9" w:rsidRDefault="000E782F" w:rsidP="00B908D9">
    <w:pPr>
      <w:pStyle w:val="Encabezado"/>
      <w:ind w:left="-113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829"/>
    <w:multiLevelType w:val="hybridMultilevel"/>
    <w:tmpl w:val="EE166952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1A1"/>
    <w:multiLevelType w:val="hybridMultilevel"/>
    <w:tmpl w:val="F652349E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257D"/>
    <w:multiLevelType w:val="hybridMultilevel"/>
    <w:tmpl w:val="A5E6F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B0"/>
    <w:multiLevelType w:val="hybridMultilevel"/>
    <w:tmpl w:val="309AD1CA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6D9A"/>
    <w:multiLevelType w:val="hybridMultilevel"/>
    <w:tmpl w:val="1B805230"/>
    <w:lvl w:ilvl="0" w:tplc="57109D3E">
      <w:start w:val="1"/>
      <w:numFmt w:val="bullet"/>
      <w:lvlText w:val=""/>
      <w:lvlJc w:val="left"/>
      <w:pPr>
        <w:tabs>
          <w:tab w:val="num" w:pos="113"/>
        </w:tabs>
        <w:ind w:left="45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4C50"/>
    <w:multiLevelType w:val="hybridMultilevel"/>
    <w:tmpl w:val="E49816B4"/>
    <w:lvl w:ilvl="0" w:tplc="3CA015D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87891">
    <w:abstractNumId w:val="0"/>
  </w:num>
  <w:num w:numId="2" w16cid:durableId="555551808">
    <w:abstractNumId w:val="1"/>
  </w:num>
  <w:num w:numId="3" w16cid:durableId="1736008833">
    <w:abstractNumId w:val="2"/>
  </w:num>
  <w:num w:numId="4" w16cid:durableId="1475021214">
    <w:abstractNumId w:val="6"/>
  </w:num>
  <w:num w:numId="5" w16cid:durableId="1410229927">
    <w:abstractNumId w:val="3"/>
  </w:num>
  <w:num w:numId="6" w16cid:durableId="462235247">
    <w:abstractNumId w:val="5"/>
  </w:num>
  <w:num w:numId="7" w16cid:durableId="422917488">
    <w:abstractNumId w:val="4"/>
  </w:num>
  <w:num w:numId="8" w16cid:durableId="1625891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IdUdcSVX8+Be39IJsaKKJgUbBALKIlV7SG43XBImTmo9Gp5ep8r7hQ5F2GH3LkZ+wcpvl5FFfoSYkpfgiDMrw==" w:salt="GLuax5mBpPekhuIj1jV4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E"/>
    <w:rsid w:val="0000177D"/>
    <w:rsid w:val="00025BF1"/>
    <w:rsid w:val="00026427"/>
    <w:rsid w:val="00026F9B"/>
    <w:rsid w:val="000510C8"/>
    <w:rsid w:val="00053DFF"/>
    <w:rsid w:val="000661B9"/>
    <w:rsid w:val="00090BB5"/>
    <w:rsid w:val="00091015"/>
    <w:rsid w:val="000923AB"/>
    <w:rsid w:val="0009369D"/>
    <w:rsid w:val="00096C5E"/>
    <w:rsid w:val="000B259E"/>
    <w:rsid w:val="000C5161"/>
    <w:rsid w:val="000C5162"/>
    <w:rsid w:val="000E0D1C"/>
    <w:rsid w:val="000E782F"/>
    <w:rsid w:val="000F1F1B"/>
    <w:rsid w:val="000F486E"/>
    <w:rsid w:val="000F4E79"/>
    <w:rsid w:val="00103933"/>
    <w:rsid w:val="00122B16"/>
    <w:rsid w:val="00136FBE"/>
    <w:rsid w:val="00152D9D"/>
    <w:rsid w:val="0015651C"/>
    <w:rsid w:val="001757E8"/>
    <w:rsid w:val="001952A9"/>
    <w:rsid w:val="001B4681"/>
    <w:rsid w:val="001B73DF"/>
    <w:rsid w:val="001C1F58"/>
    <w:rsid w:val="001C3653"/>
    <w:rsid w:val="001C76F3"/>
    <w:rsid w:val="001E1D8D"/>
    <w:rsid w:val="001E6B9C"/>
    <w:rsid w:val="0022047D"/>
    <w:rsid w:val="0025543A"/>
    <w:rsid w:val="0026208E"/>
    <w:rsid w:val="002659AE"/>
    <w:rsid w:val="00287B0A"/>
    <w:rsid w:val="002949B5"/>
    <w:rsid w:val="002A31AF"/>
    <w:rsid w:val="002A4CEB"/>
    <w:rsid w:val="002C0CCB"/>
    <w:rsid w:val="002C2EF5"/>
    <w:rsid w:val="002C2FD8"/>
    <w:rsid w:val="002D039D"/>
    <w:rsid w:val="002D16A8"/>
    <w:rsid w:val="002E2101"/>
    <w:rsid w:val="00300A44"/>
    <w:rsid w:val="00306795"/>
    <w:rsid w:val="00320D69"/>
    <w:rsid w:val="00345B57"/>
    <w:rsid w:val="00362199"/>
    <w:rsid w:val="00366511"/>
    <w:rsid w:val="00372A46"/>
    <w:rsid w:val="003820E9"/>
    <w:rsid w:val="0038520D"/>
    <w:rsid w:val="00392575"/>
    <w:rsid w:val="003C4360"/>
    <w:rsid w:val="003D5EB8"/>
    <w:rsid w:val="004155F2"/>
    <w:rsid w:val="00423CDC"/>
    <w:rsid w:val="00445C02"/>
    <w:rsid w:val="00457A3D"/>
    <w:rsid w:val="00465192"/>
    <w:rsid w:val="00467295"/>
    <w:rsid w:val="004A437F"/>
    <w:rsid w:val="004A6D53"/>
    <w:rsid w:val="004D227B"/>
    <w:rsid w:val="004D395C"/>
    <w:rsid w:val="004F3331"/>
    <w:rsid w:val="005070BA"/>
    <w:rsid w:val="00522C3D"/>
    <w:rsid w:val="00527433"/>
    <w:rsid w:val="00530F70"/>
    <w:rsid w:val="00533B3B"/>
    <w:rsid w:val="00553D07"/>
    <w:rsid w:val="00577ED0"/>
    <w:rsid w:val="005823D7"/>
    <w:rsid w:val="00597940"/>
    <w:rsid w:val="005A6929"/>
    <w:rsid w:val="005C71DD"/>
    <w:rsid w:val="005E0D83"/>
    <w:rsid w:val="005E49BE"/>
    <w:rsid w:val="005E755D"/>
    <w:rsid w:val="005F061E"/>
    <w:rsid w:val="00624314"/>
    <w:rsid w:val="0063045F"/>
    <w:rsid w:val="00632173"/>
    <w:rsid w:val="0065480F"/>
    <w:rsid w:val="006640DE"/>
    <w:rsid w:val="00667E8C"/>
    <w:rsid w:val="0068006D"/>
    <w:rsid w:val="0068626D"/>
    <w:rsid w:val="0068751C"/>
    <w:rsid w:val="006B1929"/>
    <w:rsid w:val="006B2B1F"/>
    <w:rsid w:val="006C2FB9"/>
    <w:rsid w:val="006D1E67"/>
    <w:rsid w:val="006E0ECC"/>
    <w:rsid w:val="006E3734"/>
    <w:rsid w:val="006E448F"/>
    <w:rsid w:val="006F059C"/>
    <w:rsid w:val="006F62CB"/>
    <w:rsid w:val="006F7531"/>
    <w:rsid w:val="00704F27"/>
    <w:rsid w:val="007267D8"/>
    <w:rsid w:val="007371B5"/>
    <w:rsid w:val="007406C6"/>
    <w:rsid w:val="007442CC"/>
    <w:rsid w:val="007515D6"/>
    <w:rsid w:val="007935EC"/>
    <w:rsid w:val="007A692A"/>
    <w:rsid w:val="007B5728"/>
    <w:rsid w:val="007C0A8C"/>
    <w:rsid w:val="007D3139"/>
    <w:rsid w:val="007E3FA1"/>
    <w:rsid w:val="007F2AEA"/>
    <w:rsid w:val="00804ED3"/>
    <w:rsid w:val="00816880"/>
    <w:rsid w:val="008304A0"/>
    <w:rsid w:val="00843CB1"/>
    <w:rsid w:val="00845500"/>
    <w:rsid w:val="0086358F"/>
    <w:rsid w:val="008A3A97"/>
    <w:rsid w:val="008A5820"/>
    <w:rsid w:val="008B6230"/>
    <w:rsid w:val="008C6419"/>
    <w:rsid w:val="008D0FD2"/>
    <w:rsid w:val="008E1BD1"/>
    <w:rsid w:val="008F6E79"/>
    <w:rsid w:val="00904FBD"/>
    <w:rsid w:val="00905DCF"/>
    <w:rsid w:val="009135EF"/>
    <w:rsid w:val="00926BAD"/>
    <w:rsid w:val="0095106C"/>
    <w:rsid w:val="00962823"/>
    <w:rsid w:val="00970361"/>
    <w:rsid w:val="00986FCE"/>
    <w:rsid w:val="00992DA1"/>
    <w:rsid w:val="009A4FAA"/>
    <w:rsid w:val="009C1536"/>
    <w:rsid w:val="009D5793"/>
    <w:rsid w:val="009F164E"/>
    <w:rsid w:val="00A021D5"/>
    <w:rsid w:val="00A12DA2"/>
    <w:rsid w:val="00A167BD"/>
    <w:rsid w:val="00A223DC"/>
    <w:rsid w:val="00A34FEC"/>
    <w:rsid w:val="00A46318"/>
    <w:rsid w:val="00A53601"/>
    <w:rsid w:val="00A56DBD"/>
    <w:rsid w:val="00A80403"/>
    <w:rsid w:val="00A925EF"/>
    <w:rsid w:val="00A945D5"/>
    <w:rsid w:val="00A95847"/>
    <w:rsid w:val="00A96864"/>
    <w:rsid w:val="00AB016F"/>
    <w:rsid w:val="00AB0995"/>
    <w:rsid w:val="00AB0FA9"/>
    <w:rsid w:val="00AC4534"/>
    <w:rsid w:val="00AD6391"/>
    <w:rsid w:val="00AE33B6"/>
    <w:rsid w:val="00AF770D"/>
    <w:rsid w:val="00B04F85"/>
    <w:rsid w:val="00B0674E"/>
    <w:rsid w:val="00B3310C"/>
    <w:rsid w:val="00B70066"/>
    <w:rsid w:val="00B87F72"/>
    <w:rsid w:val="00B908D9"/>
    <w:rsid w:val="00BB7582"/>
    <w:rsid w:val="00BE40F1"/>
    <w:rsid w:val="00C02C91"/>
    <w:rsid w:val="00C03D8E"/>
    <w:rsid w:val="00C07817"/>
    <w:rsid w:val="00C2725A"/>
    <w:rsid w:val="00C276DD"/>
    <w:rsid w:val="00C66A11"/>
    <w:rsid w:val="00C70550"/>
    <w:rsid w:val="00C7637C"/>
    <w:rsid w:val="00C91774"/>
    <w:rsid w:val="00CA1C9B"/>
    <w:rsid w:val="00CA2B3E"/>
    <w:rsid w:val="00CD01D1"/>
    <w:rsid w:val="00CE235E"/>
    <w:rsid w:val="00CF50E3"/>
    <w:rsid w:val="00D24D74"/>
    <w:rsid w:val="00D25BC0"/>
    <w:rsid w:val="00D303C9"/>
    <w:rsid w:val="00D32C66"/>
    <w:rsid w:val="00D640D9"/>
    <w:rsid w:val="00D70F4A"/>
    <w:rsid w:val="00D76D03"/>
    <w:rsid w:val="00D80956"/>
    <w:rsid w:val="00D83798"/>
    <w:rsid w:val="00D941FE"/>
    <w:rsid w:val="00DA05FE"/>
    <w:rsid w:val="00DA3231"/>
    <w:rsid w:val="00DC221E"/>
    <w:rsid w:val="00DC4F5B"/>
    <w:rsid w:val="00DE1808"/>
    <w:rsid w:val="00DF06A5"/>
    <w:rsid w:val="00E00ABF"/>
    <w:rsid w:val="00E048B2"/>
    <w:rsid w:val="00E2438C"/>
    <w:rsid w:val="00E76E0C"/>
    <w:rsid w:val="00E85D9D"/>
    <w:rsid w:val="00E87B7B"/>
    <w:rsid w:val="00E91D4F"/>
    <w:rsid w:val="00EB0BE5"/>
    <w:rsid w:val="00EB5707"/>
    <w:rsid w:val="00EC19C8"/>
    <w:rsid w:val="00ED199A"/>
    <w:rsid w:val="00ED2568"/>
    <w:rsid w:val="00EE063B"/>
    <w:rsid w:val="00F01861"/>
    <w:rsid w:val="00F060AC"/>
    <w:rsid w:val="00F06CA7"/>
    <w:rsid w:val="00F2791B"/>
    <w:rsid w:val="00F37538"/>
    <w:rsid w:val="00F61A47"/>
    <w:rsid w:val="00FA4230"/>
    <w:rsid w:val="00FE0DB2"/>
    <w:rsid w:val="00FF3683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49EB"/>
  <w15:docId w15:val="{F370265B-C4E8-45B8-BC7B-7FAEC4C7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9D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rsid w:val="0066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5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8C64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8A981-7844-42BA-A148-980CC97C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347-7EBD-419A-BF6F-7B8D69DA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D1B84-CA42-4A9E-A456-985FC25A4EF1}">
  <ds:schemaRefs>
    <ds:schemaRef ds:uri="fdb77b70-5048-4f34-a983-2e26d013972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bf619d4e-58ed-4b7d-81b5-a93eb9114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229</TotalTime>
  <Pages>2</Pages>
  <Words>719</Words>
  <Characters>3959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BRIZZI BRIZZI, ILARIA</cp:lastModifiedBy>
  <cp:revision>71</cp:revision>
  <cp:lastPrinted>2017-02-28T14:06:00Z</cp:lastPrinted>
  <dcterms:created xsi:type="dcterms:W3CDTF">2020-10-15T12:57:00Z</dcterms:created>
  <dcterms:modified xsi:type="dcterms:W3CDTF">2025-03-20T07:37:00Z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4170800</vt:r8>
  </property>
  <property fmtid="{D5CDD505-2E9C-101B-9397-08002B2CF9AE}" pid="4" name="MediaServiceImageTags">
    <vt:lpwstr/>
  </property>
</Properties>
</file>